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C5AC" w14:textId="77777777" w:rsidR="00A74204" w:rsidRDefault="00AD6567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3F3871" wp14:editId="2F652CE1">
                <wp:simplePos x="0" y="0"/>
                <wp:positionH relativeFrom="column">
                  <wp:posOffset>-391795</wp:posOffset>
                </wp:positionH>
                <wp:positionV relativeFrom="paragraph">
                  <wp:posOffset>-224155</wp:posOffset>
                </wp:positionV>
                <wp:extent cx="2842260" cy="1371600"/>
                <wp:effectExtent l="13335" t="12700" r="1143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87CF" w14:textId="77777777" w:rsidR="00A74204" w:rsidRDefault="00B34F96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15267FE1" wp14:editId="0104A91E">
                                  <wp:extent cx="2647315" cy="1414145"/>
                                  <wp:effectExtent l="19050" t="0" r="63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315" cy="141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F38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5pt;margin-top:-17.65pt;width:223.8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" strokecolor="white">
                <v:textbox>
                  <w:txbxContent>
                    <w:p w14:paraId="577787CF" w14:textId="77777777" w:rsidR="00A74204" w:rsidRDefault="00B34F96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15267FE1" wp14:editId="0104A91E">
                            <wp:extent cx="2647315" cy="1414145"/>
                            <wp:effectExtent l="19050" t="0" r="63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315" cy="1414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3E3DE9" w14:textId="77777777" w:rsidR="00A74204" w:rsidRDefault="00A74204"/>
    <w:p w14:paraId="51D9F919" w14:textId="77777777" w:rsidR="00A74204" w:rsidRDefault="00A74204"/>
    <w:p w14:paraId="32360BAD" w14:textId="77777777" w:rsidR="00A74204" w:rsidRDefault="00A74204"/>
    <w:p w14:paraId="5E6AAC49" w14:textId="77777777" w:rsidR="00A74204" w:rsidRDefault="00A74204"/>
    <w:p w14:paraId="3D604E74" w14:textId="77777777" w:rsidR="00A74204" w:rsidRDefault="00A74204"/>
    <w:p w14:paraId="32AE7B21" w14:textId="77777777" w:rsidR="00A74204" w:rsidRDefault="00A74204">
      <w:pPr>
        <w:rPr>
          <w:sz w:val="8"/>
        </w:rPr>
      </w:pPr>
    </w:p>
    <w:p w14:paraId="6AB6634C" w14:textId="77777777" w:rsidR="009E51B9" w:rsidRDefault="009E51B9">
      <w:pPr>
        <w:ind w:left="-567"/>
        <w:rPr>
          <w:sz w:val="16"/>
        </w:rPr>
      </w:pPr>
    </w:p>
    <w:p w14:paraId="720C514B" w14:textId="77777777" w:rsidR="009E51B9" w:rsidRDefault="009E51B9">
      <w:pPr>
        <w:ind w:left="-567"/>
        <w:rPr>
          <w:sz w:val="16"/>
        </w:rPr>
      </w:pPr>
    </w:p>
    <w:p w14:paraId="5D979FA8" w14:textId="77777777" w:rsidR="00A74204" w:rsidRDefault="00A74204">
      <w:pPr>
        <w:ind w:left="-567"/>
        <w:rPr>
          <w:sz w:val="16"/>
        </w:rPr>
      </w:pPr>
      <w:r>
        <w:rPr>
          <w:sz w:val="16"/>
        </w:rPr>
        <w:t>CENTRE DE REPOS, DE CONVALESCENCE ET DE SOINS</w:t>
      </w:r>
    </w:p>
    <w:p w14:paraId="1CD4E226" w14:textId="77777777" w:rsidR="00A74204" w:rsidRDefault="00A74204">
      <w:pPr>
        <w:ind w:left="-567"/>
        <w:rPr>
          <w:sz w:val="16"/>
        </w:rPr>
      </w:pPr>
      <w:r>
        <w:rPr>
          <w:sz w:val="16"/>
        </w:rPr>
        <w:t xml:space="preserve">Rue HAIE MONSEU, 21  4550 NANDRIN             085/51.11.43 </w:t>
      </w:r>
    </w:p>
    <w:p w14:paraId="2DF497C9" w14:textId="77777777" w:rsidR="00A74204" w:rsidRDefault="00A74204">
      <w:pPr>
        <w:ind w:left="-567"/>
        <w:rPr>
          <w:sz w:val="16"/>
        </w:rPr>
      </w:pPr>
      <w:r>
        <w:rPr>
          <w:sz w:val="16"/>
        </w:rPr>
        <w:t>Numéro d’agrément : 2531</w:t>
      </w:r>
    </w:p>
    <w:p w14:paraId="1B6FB48B" w14:textId="77777777" w:rsidR="00A74204" w:rsidRPr="00E06BFA" w:rsidRDefault="00A74204">
      <w:pPr>
        <w:ind w:left="-567"/>
        <w:rPr>
          <w:sz w:val="16"/>
          <w:lang w:val="it-IT"/>
        </w:rPr>
      </w:pPr>
      <w:r w:rsidRPr="00E06BFA">
        <w:rPr>
          <w:sz w:val="16"/>
          <w:lang w:val="it-IT"/>
        </w:rPr>
        <w:t>M R/ 161-043356</w:t>
      </w:r>
    </w:p>
    <w:p w14:paraId="276DE6A7" w14:textId="77777777" w:rsidR="00A74204" w:rsidRPr="00E06BFA" w:rsidRDefault="00A74204">
      <w:pPr>
        <w:ind w:left="-567"/>
        <w:rPr>
          <w:sz w:val="16"/>
          <w:lang w:val="it-IT"/>
        </w:rPr>
      </w:pPr>
      <w:r w:rsidRPr="00E06BFA">
        <w:rPr>
          <w:sz w:val="16"/>
          <w:lang w:val="it-IT"/>
        </w:rPr>
        <w:t>Numéro d’INAMI :   MRPA        7-32597-44</w:t>
      </w:r>
    </w:p>
    <w:p w14:paraId="3E366A50" w14:textId="77777777" w:rsidR="00A74204" w:rsidRPr="0062107A" w:rsidRDefault="00A74204" w:rsidP="0010776A">
      <w:pPr>
        <w:ind w:left="-567"/>
        <w:rPr>
          <w:sz w:val="16"/>
          <w:lang w:val="fr-BE"/>
        </w:rPr>
      </w:pPr>
      <w:r w:rsidRPr="00E06BFA">
        <w:rPr>
          <w:sz w:val="16"/>
          <w:lang w:val="it-IT"/>
        </w:rPr>
        <w:t xml:space="preserve">                                   </w:t>
      </w:r>
      <w:r w:rsidRPr="0062107A">
        <w:rPr>
          <w:sz w:val="16"/>
          <w:lang w:val="fr-BE"/>
        </w:rPr>
        <w:t>MRS          7-51224-41</w:t>
      </w:r>
      <w:r w:rsidRPr="0062107A">
        <w:rPr>
          <w:sz w:val="24"/>
          <w:lang w:val="fr-BE"/>
        </w:rPr>
        <w:t xml:space="preserve"> </w:t>
      </w:r>
    </w:p>
    <w:p w14:paraId="48994A24" w14:textId="77777777" w:rsidR="00A74204" w:rsidRDefault="00A74204">
      <w:pPr>
        <w:rPr>
          <w:sz w:val="24"/>
          <w:lang w:val="fr-BE"/>
        </w:rPr>
      </w:pPr>
    </w:p>
    <w:p w14:paraId="0684FB00" w14:textId="77777777" w:rsidR="006F2F1C" w:rsidRDefault="006F2F1C">
      <w:pPr>
        <w:rPr>
          <w:sz w:val="24"/>
          <w:lang w:val="fr-BE"/>
        </w:rPr>
      </w:pPr>
    </w:p>
    <w:p w14:paraId="61D8360F" w14:textId="77777777" w:rsidR="006F2F1C" w:rsidRPr="0062107A" w:rsidRDefault="006F2F1C">
      <w:pPr>
        <w:rPr>
          <w:sz w:val="24"/>
          <w:lang w:val="fr-BE"/>
        </w:rPr>
      </w:pPr>
    </w:p>
    <w:p w14:paraId="3BBE2111" w14:textId="77777777" w:rsidR="00B12301" w:rsidRDefault="00A74C90" w:rsidP="00A74C9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TARIF DE </w:t>
      </w:r>
      <w:smartTag w:uri="urn:schemas-microsoft-com:office:smarttags" w:element="PersonName">
        <w:smartTagPr>
          <w:attr w:name="ProductID" w:val="LA JOURNEE D"/>
        </w:smartTagPr>
        <w:smartTag w:uri="urn:schemas-microsoft-com:office:smarttags" w:element="PersonName">
          <w:smartTagPr>
            <w:attr w:name="ProductID" w:val="LA JOURNEE"/>
          </w:smartTagPr>
          <w:r>
            <w:rPr>
              <w:b/>
              <w:sz w:val="36"/>
              <w:szCs w:val="36"/>
              <w:u w:val="single"/>
            </w:rPr>
            <w:t>LA JOURNEE</w:t>
          </w:r>
        </w:smartTag>
        <w:r>
          <w:rPr>
            <w:b/>
            <w:sz w:val="36"/>
            <w:szCs w:val="36"/>
            <w:u w:val="single"/>
          </w:rPr>
          <w:t xml:space="preserve"> D</w:t>
        </w:r>
      </w:smartTag>
      <w:r>
        <w:rPr>
          <w:b/>
          <w:sz w:val="36"/>
          <w:szCs w:val="36"/>
          <w:u w:val="single"/>
        </w:rPr>
        <w:t>’HEBERGEMENT</w:t>
      </w:r>
      <w:r w:rsidR="00B12301">
        <w:rPr>
          <w:b/>
          <w:sz w:val="36"/>
          <w:szCs w:val="36"/>
          <w:u w:val="single"/>
        </w:rPr>
        <w:t xml:space="preserve"> </w:t>
      </w:r>
    </w:p>
    <w:p w14:paraId="080768CA" w14:textId="330431CA" w:rsidR="00B81F99" w:rsidRDefault="005B71A8" w:rsidP="00A74C9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 PARTIR </w:t>
      </w:r>
      <w:r w:rsidR="00B12301">
        <w:rPr>
          <w:b/>
          <w:sz w:val="36"/>
          <w:szCs w:val="36"/>
          <w:u w:val="single"/>
        </w:rPr>
        <w:t xml:space="preserve">DU </w:t>
      </w:r>
      <w:r w:rsidR="00E67E28">
        <w:rPr>
          <w:b/>
          <w:sz w:val="36"/>
          <w:szCs w:val="36"/>
          <w:u w:val="single"/>
        </w:rPr>
        <w:t>01</w:t>
      </w:r>
      <w:r w:rsidR="00BC728C">
        <w:rPr>
          <w:b/>
          <w:sz w:val="36"/>
          <w:szCs w:val="36"/>
          <w:u w:val="single"/>
        </w:rPr>
        <w:t>/0</w:t>
      </w:r>
      <w:r w:rsidR="008E18A1">
        <w:rPr>
          <w:b/>
          <w:sz w:val="36"/>
          <w:szCs w:val="36"/>
          <w:u w:val="single"/>
        </w:rPr>
        <w:t>3</w:t>
      </w:r>
      <w:r w:rsidR="00BC728C">
        <w:rPr>
          <w:b/>
          <w:sz w:val="36"/>
          <w:szCs w:val="36"/>
          <w:u w:val="single"/>
        </w:rPr>
        <w:t>/202</w:t>
      </w:r>
      <w:r w:rsidR="001157A7">
        <w:rPr>
          <w:b/>
          <w:sz w:val="36"/>
          <w:szCs w:val="36"/>
          <w:u w:val="single"/>
        </w:rPr>
        <w:t>6</w:t>
      </w:r>
      <w:r w:rsidR="00D631B5">
        <w:rPr>
          <w:b/>
          <w:sz w:val="36"/>
          <w:szCs w:val="36"/>
          <w:u w:val="single"/>
        </w:rPr>
        <w:t xml:space="preserve"> </w:t>
      </w:r>
    </w:p>
    <w:p w14:paraId="1F4BB82B" w14:textId="77777777" w:rsidR="00A74C90" w:rsidRDefault="00A74C90" w:rsidP="00A74C90">
      <w:pPr>
        <w:jc w:val="center"/>
        <w:rPr>
          <w:b/>
          <w:sz w:val="36"/>
          <w:szCs w:val="36"/>
          <w:u w:val="single"/>
        </w:rPr>
      </w:pPr>
    </w:p>
    <w:p w14:paraId="3EE07963" w14:textId="77777777" w:rsidR="00C64B92" w:rsidRDefault="00C64B92" w:rsidP="00A74C90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232"/>
        <w:gridCol w:w="2990"/>
      </w:tblGrid>
      <w:tr w:rsidR="005F17D9" w:rsidRPr="00EE614E" w14:paraId="1B50BF88" w14:textId="77777777" w:rsidTr="00C95988">
        <w:tc>
          <w:tcPr>
            <w:tcW w:w="1838" w:type="dxa"/>
            <w:shd w:val="clear" w:color="auto" w:fill="D9D9D9" w:themeFill="background1" w:themeFillShade="D9"/>
          </w:tcPr>
          <w:p w14:paraId="36E51899" w14:textId="77777777" w:rsidR="005F17D9" w:rsidRPr="00EE614E" w:rsidRDefault="00ED20FB" w:rsidP="00ED2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</w:t>
            </w:r>
          </w:p>
        </w:tc>
        <w:tc>
          <w:tcPr>
            <w:tcW w:w="4232" w:type="dxa"/>
            <w:shd w:val="clear" w:color="auto" w:fill="D9D9D9" w:themeFill="background1" w:themeFillShade="D9"/>
          </w:tcPr>
          <w:p w14:paraId="0DED6A4B" w14:textId="77777777" w:rsidR="005F17D9" w:rsidRPr="00EE614E" w:rsidRDefault="005F17D9" w:rsidP="004F7876">
            <w:pPr>
              <w:jc w:val="center"/>
              <w:rPr>
                <w:b/>
                <w:sz w:val="28"/>
                <w:szCs w:val="28"/>
              </w:rPr>
            </w:pPr>
            <w:r w:rsidRPr="00EE614E">
              <w:rPr>
                <w:b/>
                <w:sz w:val="28"/>
                <w:szCs w:val="28"/>
              </w:rPr>
              <w:t>TYPE DE CHAMBRE</w:t>
            </w:r>
          </w:p>
          <w:p w14:paraId="68138860" w14:textId="77777777" w:rsidR="005F17D9" w:rsidRPr="00EE614E" w:rsidRDefault="005F17D9" w:rsidP="00A74C90">
            <w:pPr>
              <w:rPr>
                <w:b/>
                <w:sz w:val="28"/>
                <w:szCs w:val="28"/>
              </w:rPr>
            </w:pPr>
          </w:p>
        </w:tc>
        <w:tc>
          <w:tcPr>
            <w:tcW w:w="2990" w:type="dxa"/>
            <w:shd w:val="clear" w:color="auto" w:fill="D9D9D9" w:themeFill="background1" w:themeFillShade="D9"/>
          </w:tcPr>
          <w:p w14:paraId="5063AF81" w14:textId="77777777" w:rsidR="005F17D9" w:rsidRPr="00EE614E" w:rsidRDefault="005F17D9" w:rsidP="004F7876">
            <w:pPr>
              <w:jc w:val="center"/>
              <w:rPr>
                <w:b/>
                <w:sz w:val="28"/>
                <w:szCs w:val="28"/>
              </w:rPr>
            </w:pPr>
            <w:r w:rsidRPr="00EE614E">
              <w:rPr>
                <w:b/>
                <w:sz w:val="28"/>
                <w:szCs w:val="28"/>
              </w:rPr>
              <w:t xml:space="preserve">PRIX PAR JOUR </w:t>
            </w:r>
            <w:r w:rsidR="006473DB">
              <w:rPr>
                <w:b/>
                <w:sz w:val="28"/>
                <w:szCs w:val="28"/>
              </w:rPr>
              <w:t xml:space="preserve">PAR PERSONNE </w:t>
            </w:r>
            <w:r w:rsidRPr="00EE614E">
              <w:rPr>
                <w:b/>
                <w:sz w:val="28"/>
                <w:szCs w:val="28"/>
              </w:rPr>
              <w:t>EN EURO</w:t>
            </w:r>
          </w:p>
        </w:tc>
      </w:tr>
      <w:tr w:rsidR="006260FC" w:rsidRPr="00EE614E" w14:paraId="1B797907" w14:textId="77777777" w:rsidTr="006260FC">
        <w:trPr>
          <w:trHeight w:val="460"/>
        </w:trPr>
        <w:tc>
          <w:tcPr>
            <w:tcW w:w="1838" w:type="dxa"/>
          </w:tcPr>
          <w:p w14:paraId="03D08BD1" w14:textId="77777777" w:rsidR="006260FC" w:rsidRDefault="006260FC" w:rsidP="00ED2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 couple</w:t>
            </w:r>
          </w:p>
        </w:tc>
        <w:tc>
          <w:tcPr>
            <w:tcW w:w="4232" w:type="dxa"/>
          </w:tcPr>
          <w:p w14:paraId="7290885F" w14:textId="77777777" w:rsidR="006260FC" w:rsidRPr="00EE614E" w:rsidRDefault="006260FC" w:rsidP="00E70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Chambre </w:t>
            </w:r>
            <w:r w:rsidR="006473DB">
              <w:rPr>
                <w:sz w:val="28"/>
                <w:szCs w:val="28"/>
              </w:rPr>
              <w:t xml:space="preserve">couple </w:t>
            </w:r>
          </w:p>
        </w:tc>
        <w:tc>
          <w:tcPr>
            <w:tcW w:w="2990" w:type="dxa"/>
          </w:tcPr>
          <w:p w14:paraId="2DCC8E3D" w14:textId="258F1F2A" w:rsidR="006260FC" w:rsidRDefault="001157A7" w:rsidP="004434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61,69</w:t>
            </w:r>
          </w:p>
        </w:tc>
      </w:tr>
      <w:tr w:rsidR="00C95988" w:rsidRPr="00EE614E" w14:paraId="26F345DC" w14:textId="77777777" w:rsidTr="00C95988">
        <w:tc>
          <w:tcPr>
            <w:tcW w:w="1838" w:type="dxa"/>
            <w:shd w:val="clear" w:color="auto" w:fill="D9D9D9" w:themeFill="background1" w:themeFillShade="D9"/>
          </w:tcPr>
          <w:p w14:paraId="1E24C43B" w14:textId="77777777" w:rsidR="00C95988" w:rsidRDefault="00C95988" w:rsidP="00ED20FB">
            <w:pPr>
              <w:rPr>
                <w:sz w:val="28"/>
                <w:szCs w:val="28"/>
              </w:rPr>
            </w:pPr>
          </w:p>
        </w:tc>
        <w:tc>
          <w:tcPr>
            <w:tcW w:w="4232" w:type="dxa"/>
            <w:shd w:val="clear" w:color="auto" w:fill="D9D9D9" w:themeFill="background1" w:themeFillShade="D9"/>
          </w:tcPr>
          <w:p w14:paraId="0388D83D" w14:textId="77777777" w:rsidR="00C95988" w:rsidRPr="00EE614E" w:rsidRDefault="00C95988" w:rsidP="00ED20FB">
            <w:pPr>
              <w:rPr>
                <w:sz w:val="28"/>
                <w:szCs w:val="28"/>
              </w:rPr>
            </w:pPr>
          </w:p>
        </w:tc>
        <w:tc>
          <w:tcPr>
            <w:tcW w:w="2990" w:type="dxa"/>
            <w:shd w:val="clear" w:color="auto" w:fill="D9D9D9" w:themeFill="background1" w:themeFillShade="D9"/>
          </w:tcPr>
          <w:p w14:paraId="33DC569B" w14:textId="77777777" w:rsidR="00C95988" w:rsidRDefault="00C95988" w:rsidP="00ED20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20FB" w:rsidRPr="00EE614E" w14:paraId="37440D87" w14:textId="77777777" w:rsidTr="004F7876">
        <w:tc>
          <w:tcPr>
            <w:tcW w:w="1838" w:type="dxa"/>
          </w:tcPr>
          <w:p w14:paraId="5DCBE2AF" w14:textId="77777777" w:rsidR="00ED20FB" w:rsidRPr="00EE614E" w:rsidRDefault="00ED20FB" w:rsidP="00ED2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 1</w:t>
            </w:r>
            <w:r w:rsidR="00C95988">
              <w:rPr>
                <w:sz w:val="28"/>
                <w:szCs w:val="28"/>
              </w:rPr>
              <w:t xml:space="preserve"> lit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232" w:type="dxa"/>
          </w:tcPr>
          <w:p w14:paraId="71C444A3" w14:textId="77777777" w:rsidR="00E70879" w:rsidRPr="00EE614E" w:rsidRDefault="00E70879" w:rsidP="00E70879">
            <w:pPr>
              <w:rPr>
                <w:sz w:val="28"/>
                <w:szCs w:val="28"/>
              </w:rPr>
            </w:pPr>
            <w:r w:rsidRPr="00EE614E">
              <w:rPr>
                <w:sz w:val="28"/>
                <w:szCs w:val="28"/>
              </w:rPr>
              <w:t xml:space="preserve">Chambre </w:t>
            </w:r>
            <w:r>
              <w:rPr>
                <w:sz w:val="28"/>
                <w:szCs w:val="28"/>
              </w:rPr>
              <w:t xml:space="preserve">individuelle </w:t>
            </w:r>
            <w:r w:rsidR="00092CBD">
              <w:rPr>
                <w:sz w:val="28"/>
                <w:szCs w:val="28"/>
              </w:rPr>
              <w:t>type 1</w:t>
            </w:r>
          </w:p>
          <w:p w14:paraId="118A2517" w14:textId="77777777" w:rsidR="00ED20FB" w:rsidRPr="00EE614E" w:rsidRDefault="00ED20FB" w:rsidP="00E70879">
            <w:pPr>
              <w:rPr>
                <w:sz w:val="28"/>
                <w:szCs w:val="28"/>
              </w:rPr>
            </w:pPr>
          </w:p>
        </w:tc>
        <w:tc>
          <w:tcPr>
            <w:tcW w:w="2990" w:type="dxa"/>
          </w:tcPr>
          <w:p w14:paraId="7BBDB134" w14:textId="041D4E65" w:rsidR="00ED20FB" w:rsidRPr="00EE614E" w:rsidRDefault="001B09A4" w:rsidP="00ED2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157A7">
              <w:rPr>
                <w:b/>
                <w:sz w:val="28"/>
                <w:szCs w:val="28"/>
              </w:rPr>
              <w:t>2,67</w:t>
            </w:r>
          </w:p>
        </w:tc>
      </w:tr>
      <w:tr w:rsidR="00ED20FB" w:rsidRPr="00EE614E" w14:paraId="2E56B828" w14:textId="77777777" w:rsidTr="004F7876">
        <w:tc>
          <w:tcPr>
            <w:tcW w:w="1838" w:type="dxa"/>
          </w:tcPr>
          <w:p w14:paraId="48C7D4C6" w14:textId="77777777" w:rsidR="00ED20FB" w:rsidRPr="00EE614E" w:rsidRDefault="00ED20FB" w:rsidP="00ED2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 1</w:t>
            </w:r>
            <w:r w:rsidR="00C95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lit </w:t>
            </w:r>
            <w:r w:rsidR="00C95988">
              <w:rPr>
                <w:sz w:val="28"/>
                <w:szCs w:val="28"/>
              </w:rPr>
              <w:t>2</w:t>
            </w:r>
          </w:p>
        </w:tc>
        <w:tc>
          <w:tcPr>
            <w:tcW w:w="4232" w:type="dxa"/>
          </w:tcPr>
          <w:p w14:paraId="353A9CE0" w14:textId="77777777" w:rsidR="00E70879" w:rsidRPr="00EE614E" w:rsidRDefault="00E70879" w:rsidP="00E70879">
            <w:pPr>
              <w:rPr>
                <w:sz w:val="28"/>
                <w:szCs w:val="28"/>
              </w:rPr>
            </w:pPr>
            <w:r w:rsidRPr="00EE614E">
              <w:rPr>
                <w:sz w:val="28"/>
                <w:szCs w:val="28"/>
              </w:rPr>
              <w:t xml:space="preserve">Chambre </w:t>
            </w:r>
            <w:r>
              <w:rPr>
                <w:sz w:val="28"/>
                <w:szCs w:val="28"/>
              </w:rPr>
              <w:t xml:space="preserve">individuelle </w:t>
            </w:r>
            <w:r w:rsidR="00092CBD">
              <w:rPr>
                <w:sz w:val="28"/>
                <w:szCs w:val="28"/>
              </w:rPr>
              <w:t>type 2</w:t>
            </w:r>
          </w:p>
          <w:p w14:paraId="24A11B43" w14:textId="77777777" w:rsidR="00ED20FB" w:rsidRPr="00EE614E" w:rsidRDefault="00ED20FB" w:rsidP="00ED20FB">
            <w:pPr>
              <w:rPr>
                <w:sz w:val="28"/>
                <w:szCs w:val="28"/>
              </w:rPr>
            </w:pPr>
          </w:p>
        </w:tc>
        <w:tc>
          <w:tcPr>
            <w:tcW w:w="2990" w:type="dxa"/>
          </w:tcPr>
          <w:p w14:paraId="539FA3AB" w14:textId="13D4183D" w:rsidR="00ED20FB" w:rsidRPr="00EE614E" w:rsidRDefault="001B09A4" w:rsidP="00ED2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E18A1">
              <w:rPr>
                <w:b/>
                <w:sz w:val="28"/>
                <w:szCs w:val="28"/>
              </w:rPr>
              <w:t>3</w:t>
            </w:r>
            <w:r w:rsidR="001157A7">
              <w:rPr>
                <w:b/>
                <w:sz w:val="28"/>
                <w:szCs w:val="28"/>
              </w:rPr>
              <w:t>,84</w:t>
            </w:r>
          </w:p>
        </w:tc>
      </w:tr>
      <w:tr w:rsidR="00ED20FB" w:rsidRPr="00EE614E" w14:paraId="41A83F3F" w14:textId="77777777" w:rsidTr="004F7876">
        <w:tc>
          <w:tcPr>
            <w:tcW w:w="1838" w:type="dxa"/>
          </w:tcPr>
          <w:p w14:paraId="4FE392A0" w14:textId="77777777" w:rsidR="00ED20FB" w:rsidRPr="00EE614E" w:rsidRDefault="00ED20FB" w:rsidP="00ED2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 1</w:t>
            </w:r>
            <w:r w:rsidR="00C95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lit </w:t>
            </w:r>
            <w:r w:rsidR="00C95988">
              <w:rPr>
                <w:sz w:val="28"/>
                <w:szCs w:val="28"/>
              </w:rPr>
              <w:t>3</w:t>
            </w:r>
          </w:p>
        </w:tc>
        <w:tc>
          <w:tcPr>
            <w:tcW w:w="4232" w:type="dxa"/>
          </w:tcPr>
          <w:p w14:paraId="687CD186" w14:textId="77777777" w:rsidR="00C95988" w:rsidRPr="00EE614E" w:rsidRDefault="00E70879" w:rsidP="00C9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Chambre individuelle </w:t>
            </w:r>
            <w:r w:rsidR="00CC193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22 m²</w:t>
            </w:r>
            <w:r w:rsidR="00CC1932">
              <w:rPr>
                <w:sz w:val="28"/>
                <w:szCs w:val="28"/>
              </w:rPr>
              <w:t>)</w:t>
            </w:r>
          </w:p>
          <w:p w14:paraId="177EF3E0" w14:textId="77777777" w:rsidR="00ED20FB" w:rsidRPr="00EE614E" w:rsidRDefault="00ED20FB" w:rsidP="00ED20FB">
            <w:pPr>
              <w:rPr>
                <w:sz w:val="28"/>
                <w:szCs w:val="28"/>
              </w:rPr>
            </w:pPr>
          </w:p>
        </w:tc>
        <w:tc>
          <w:tcPr>
            <w:tcW w:w="2990" w:type="dxa"/>
          </w:tcPr>
          <w:p w14:paraId="7C5E84F4" w14:textId="482D1434" w:rsidR="00ED20FB" w:rsidRDefault="008E18A1" w:rsidP="00ED20FB">
            <w:pPr>
              <w:jc w:val="center"/>
              <w:rPr>
                <w:b/>
                <w:strike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157A7">
              <w:rPr>
                <w:b/>
                <w:sz w:val="28"/>
                <w:szCs w:val="28"/>
              </w:rPr>
              <w:t>1,35</w:t>
            </w:r>
          </w:p>
          <w:p w14:paraId="511F87C4" w14:textId="77777777" w:rsidR="002E29FD" w:rsidRPr="002E29FD" w:rsidRDefault="002E29FD" w:rsidP="00ED20FB">
            <w:pPr>
              <w:jc w:val="center"/>
              <w:rPr>
                <w:sz w:val="18"/>
                <w:szCs w:val="18"/>
              </w:rPr>
            </w:pPr>
          </w:p>
        </w:tc>
      </w:tr>
      <w:tr w:rsidR="00C95988" w:rsidRPr="00EE614E" w14:paraId="174AB712" w14:textId="77777777" w:rsidTr="004F7876">
        <w:tc>
          <w:tcPr>
            <w:tcW w:w="1838" w:type="dxa"/>
          </w:tcPr>
          <w:p w14:paraId="6E8F33F1" w14:textId="77777777" w:rsidR="00C95988" w:rsidRPr="00EE614E" w:rsidRDefault="00C95988" w:rsidP="00C9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 1 lit 4</w:t>
            </w:r>
          </w:p>
        </w:tc>
        <w:tc>
          <w:tcPr>
            <w:tcW w:w="4232" w:type="dxa"/>
          </w:tcPr>
          <w:p w14:paraId="06C89F83" w14:textId="77777777" w:rsidR="00C95988" w:rsidRPr="00EE614E" w:rsidRDefault="00E70879" w:rsidP="00C9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Chambre individuelle </w:t>
            </w:r>
            <w:r w:rsidR="00CC193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28 m²</w:t>
            </w:r>
            <w:r w:rsidR="00CC1932">
              <w:rPr>
                <w:sz w:val="28"/>
                <w:szCs w:val="28"/>
              </w:rPr>
              <w:t>)</w:t>
            </w:r>
          </w:p>
        </w:tc>
        <w:tc>
          <w:tcPr>
            <w:tcW w:w="2990" w:type="dxa"/>
          </w:tcPr>
          <w:p w14:paraId="599C1AE9" w14:textId="0145A570" w:rsidR="00C95988" w:rsidRDefault="001B09A4" w:rsidP="00C959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157A7">
              <w:rPr>
                <w:b/>
                <w:sz w:val="28"/>
                <w:szCs w:val="28"/>
              </w:rPr>
              <w:t>3,49</w:t>
            </w:r>
          </w:p>
          <w:p w14:paraId="54C150EF" w14:textId="77777777" w:rsidR="002E29FD" w:rsidRPr="00EE614E" w:rsidRDefault="002E29FD" w:rsidP="00C959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95988" w:rsidRPr="00EE614E" w14:paraId="08375B70" w14:textId="77777777" w:rsidTr="004F7876">
        <w:tc>
          <w:tcPr>
            <w:tcW w:w="1838" w:type="dxa"/>
          </w:tcPr>
          <w:p w14:paraId="285DE3A4" w14:textId="77777777" w:rsidR="00C95988" w:rsidRPr="00EE614E" w:rsidRDefault="00C95988" w:rsidP="00C9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 1 lit 5</w:t>
            </w:r>
          </w:p>
        </w:tc>
        <w:tc>
          <w:tcPr>
            <w:tcW w:w="4232" w:type="dxa"/>
          </w:tcPr>
          <w:p w14:paraId="34F2C399" w14:textId="77777777" w:rsidR="00E70879" w:rsidRPr="00EE614E" w:rsidRDefault="00E70879" w:rsidP="00E70879">
            <w:pPr>
              <w:rPr>
                <w:sz w:val="28"/>
                <w:szCs w:val="28"/>
              </w:rPr>
            </w:pPr>
            <w:r w:rsidRPr="00EE614E">
              <w:rPr>
                <w:sz w:val="28"/>
                <w:szCs w:val="28"/>
              </w:rPr>
              <w:t xml:space="preserve">Chambre </w:t>
            </w:r>
            <w:r>
              <w:rPr>
                <w:sz w:val="28"/>
                <w:szCs w:val="28"/>
              </w:rPr>
              <w:t xml:space="preserve">individuelle </w:t>
            </w:r>
            <w:r w:rsidR="00CC193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36 m²</w:t>
            </w:r>
            <w:r w:rsidR="00CC1932">
              <w:rPr>
                <w:sz w:val="28"/>
                <w:szCs w:val="28"/>
              </w:rPr>
              <w:t>)</w:t>
            </w:r>
          </w:p>
          <w:p w14:paraId="6046A730" w14:textId="77777777" w:rsidR="00C95988" w:rsidRPr="00EE614E" w:rsidRDefault="00C95988" w:rsidP="00C95988">
            <w:pPr>
              <w:rPr>
                <w:sz w:val="28"/>
                <w:szCs w:val="28"/>
              </w:rPr>
            </w:pPr>
          </w:p>
        </w:tc>
        <w:tc>
          <w:tcPr>
            <w:tcW w:w="2990" w:type="dxa"/>
          </w:tcPr>
          <w:p w14:paraId="1188B7C7" w14:textId="41E34EBD" w:rsidR="00C95988" w:rsidRDefault="008E18A1" w:rsidP="00C959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157A7">
              <w:rPr>
                <w:b/>
                <w:sz w:val="28"/>
                <w:szCs w:val="28"/>
              </w:rPr>
              <w:t>1</w:t>
            </w:r>
            <w:r w:rsidR="00E67E28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</w:t>
            </w:r>
            <w:r w:rsidR="001157A7">
              <w:rPr>
                <w:b/>
                <w:sz w:val="28"/>
                <w:szCs w:val="28"/>
              </w:rPr>
              <w:t>0</w:t>
            </w:r>
            <w:r w:rsidR="00C95988">
              <w:rPr>
                <w:b/>
                <w:sz w:val="28"/>
                <w:szCs w:val="28"/>
              </w:rPr>
              <w:t xml:space="preserve"> </w:t>
            </w:r>
          </w:p>
          <w:p w14:paraId="44FF10E1" w14:textId="77777777" w:rsidR="002E29FD" w:rsidRPr="00EE614E" w:rsidRDefault="002E29FD" w:rsidP="00C9598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172A68E" w14:textId="77777777" w:rsidR="000D3160" w:rsidRDefault="000D3160" w:rsidP="00DE359B">
      <w:pPr>
        <w:rPr>
          <w:sz w:val="24"/>
        </w:rPr>
      </w:pPr>
    </w:p>
    <w:p w14:paraId="2BF52910" w14:textId="77777777" w:rsidR="000D3160" w:rsidRDefault="000D3160" w:rsidP="00A74C90">
      <w:pPr>
        <w:rPr>
          <w:b/>
          <w:sz w:val="24"/>
          <w:u w:val="single"/>
        </w:rPr>
      </w:pPr>
    </w:p>
    <w:p w14:paraId="73B35A58" w14:textId="77777777" w:rsidR="00C64B92" w:rsidRDefault="00C64B92" w:rsidP="00A74C90">
      <w:pPr>
        <w:rPr>
          <w:b/>
          <w:sz w:val="24"/>
          <w:u w:val="single"/>
        </w:rPr>
      </w:pPr>
    </w:p>
    <w:p w14:paraId="67901DCC" w14:textId="77777777" w:rsidR="00A74C90" w:rsidRDefault="00A74C90" w:rsidP="00A74C90">
      <w:pPr>
        <w:rPr>
          <w:b/>
          <w:sz w:val="28"/>
          <w:szCs w:val="28"/>
          <w:u w:val="single"/>
        </w:rPr>
      </w:pPr>
      <w:r w:rsidRPr="00A74C90">
        <w:rPr>
          <w:b/>
          <w:sz w:val="28"/>
          <w:szCs w:val="28"/>
          <w:u w:val="single"/>
        </w:rPr>
        <w:t>Un Supplément est porté en compte au résident pour les service</w:t>
      </w:r>
      <w:r>
        <w:rPr>
          <w:b/>
          <w:sz w:val="28"/>
          <w:szCs w:val="28"/>
          <w:u w:val="single"/>
        </w:rPr>
        <w:t>s</w:t>
      </w:r>
      <w:r w:rsidRPr="00A74C90">
        <w:rPr>
          <w:b/>
          <w:sz w:val="28"/>
          <w:szCs w:val="28"/>
          <w:u w:val="single"/>
        </w:rPr>
        <w:t xml:space="preserve"> suivants :</w:t>
      </w:r>
    </w:p>
    <w:p w14:paraId="1ED415EB" w14:textId="77777777" w:rsidR="00A74C90" w:rsidRDefault="00A74C90" w:rsidP="00A74C90">
      <w:pPr>
        <w:rPr>
          <w:sz w:val="28"/>
          <w:szCs w:val="28"/>
        </w:rPr>
      </w:pPr>
      <w:r>
        <w:rPr>
          <w:sz w:val="28"/>
          <w:szCs w:val="28"/>
        </w:rPr>
        <w:t>Les prestations médicales, les frais pharmaceutiques, les frais de prestations paramédicales dispensées en dehors du cadre MRS</w:t>
      </w:r>
    </w:p>
    <w:p w14:paraId="4959A70C" w14:textId="77777777" w:rsidR="00A74C90" w:rsidRDefault="00A74C90" w:rsidP="00A74C90">
      <w:pPr>
        <w:rPr>
          <w:sz w:val="28"/>
          <w:szCs w:val="28"/>
        </w:rPr>
      </w:pPr>
      <w:r>
        <w:rPr>
          <w:sz w:val="28"/>
          <w:szCs w:val="28"/>
        </w:rPr>
        <w:t>Tous les frais quelconques exposés pour le compte du résident</w:t>
      </w:r>
    </w:p>
    <w:p w14:paraId="0F6A4690" w14:textId="77777777" w:rsidR="00A74C90" w:rsidRDefault="00A74C90" w:rsidP="00A74C90">
      <w:pPr>
        <w:rPr>
          <w:sz w:val="28"/>
          <w:szCs w:val="28"/>
        </w:rPr>
      </w:pPr>
      <w:r>
        <w:rPr>
          <w:sz w:val="28"/>
          <w:szCs w:val="28"/>
        </w:rPr>
        <w:t>Les frais de pédicure, de coiffure</w:t>
      </w:r>
      <w:r w:rsidR="00406CE8">
        <w:rPr>
          <w:sz w:val="28"/>
          <w:szCs w:val="28"/>
        </w:rPr>
        <w:t>, de lavoir</w:t>
      </w:r>
    </w:p>
    <w:p w14:paraId="7B21B58F" w14:textId="77777777" w:rsidR="00A74204" w:rsidRPr="00A74C90" w:rsidRDefault="00A74C90">
      <w:pPr>
        <w:rPr>
          <w:sz w:val="28"/>
          <w:szCs w:val="28"/>
        </w:rPr>
      </w:pPr>
      <w:r>
        <w:rPr>
          <w:sz w:val="28"/>
          <w:szCs w:val="28"/>
        </w:rPr>
        <w:t xml:space="preserve">Le prix des </w:t>
      </w:r>
      <w:r w:rsidR="00C95988">
        <w:rPr>
          <w:sz w:val="28"/>
          <w:szCs w:val="28"/>
        </w:rPr>
        <w:t>communications au tarif en vigueur</w:t>
      </w:r>
    </w:p>
    <w:sectPr w:rsidR="00A74204" w:rsidRPr="00A74C90" w:rsidSect="0010776A">
      <w:pgSz w:w="11906" w:h="16838" w:code="9"/>
      <w:pgMar w:top="568" w:right="1418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507"/>
    <w:multiLevelType w:val="singleLevel"/>
    <w:tmpl w:val="E2BCF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5028F4"/>
    <w:multiLevelType w:val="singleLevel"/>
    <w:tmpl w:val="E2BCF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09587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F94521"/>
    <w:multiLevelType w:val="singleLevel"/>
    <w:tmpl w:val="E2BCF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C60CE2"/>
    <w:multiLevelType w:val="singleLevel"/>
    <w:tmpl w:val="E2BCF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7A467C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9B481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0D6F88"/>
    <w:multiLevelType w:val="singleLevel"/>
    <w:tmpl w:val="E2BCF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12ADF"/>
    <w:multiLevelType w:val="singleLevel"/>
    <w:tmpl w:val="E2BCF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584DAC"/>
    <w:multiLevelType w:val="singleLevel"/>
    <w:tmpl w:val="E2BCF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4574340">
    <w:abstractNumId w:val="3"/>
  </w:num>
  <w:num w:numId="2" w16cid:durableId="2127121206">
    <w:abstractNumId w:val="9"/>
  </w:num>
  <w:num w:numId="3" w16cid:durableId="120656512">
    <w:abstractNumId w:val="0"/>
  </w:num>
  <w:num w:numId="4" w16cid:durableId="1316882071">
    <w:abstractNumId w:val="8"/>
  </w:num>
  <w:num w:numId="5" w16cid:durableId="870190927">
    <w:abstractNumId w:val="5"/>
  </w:num>
  <w:num w:numId="6" w16cid:durableId="1734812392">
    <w:abstractNumId w:val="1"/>
  </w:num>
  <w:num w:numId="7" w16cid:durableId="1697150418">
    <w:abstractNumId w:val="2"/>
  </w:num>
  <w:num w:numId="8" w16cid:durableId="1316572580">
    <w:abstractNumId w:val="4"/>
  </w:num>
  <w:num w:numId="9" w16cid:durableId="1861507947">
    <w:abstractNumId w:val="7"/>
  </w:num>
  <w:num w:numId="10" w16cid:durableId="12801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08"/>
    <w:rsid w:val="000347FD"/>
    <w:rsid w:val="000801FB"/>
    <w:rsid w:val="00092CBD"/>
    <w:rsid w:val="000974A9"/>
    <w:rsid w:val="000D3160"/>
    <w:rsid w:val="0010776A"/>
    <w:rsid w:val="00111D83"/>
    <w:rsid w:val="001157A7"/>
    <w:rsid w:val="0016173B"/>
    <w:rsid w:val="00173D68"/>
    <w:rsid w:val="00190C41"/>
    <w:rsid w:val="001924D9"/>
    <w:rsid w:val="00193B7C"/>
    <w:rsid w:val="0019483D"/>
    <w:rsid w:val="001B09A4"/>
    <w:rsid w:val="001C0E42"/>
    <w:rsid w:val="001E72AF"/>
    <w:rsid w:val="001F3CC6"/>
    <w:rsid w:val="00226D4B"/>
    <w:rsid w:val="00242196"/>
    <w:rsid w:val="002E29FD"/>
    <w:rsid w:val="00377A47"/>
    <w:rsid w:val="003B105D"/>
    <w:rsid w:val="003B7934"/>
    <w:rsid w:val="003F4C92"/>
    <w:rsid w:val="003F7753"/>
    <w:rsid w:val="00406CE8"/>
    <w:rsid w:val="00406FC9"/>
    <w:rsid w:val="00423202"/>
    <w:rsid w:val="00437CE8"/>
    <w:rsid w:val="00443466"/>
    <w:rsid w:val="004C2D25"/>
    <w:rsid w:val="004D5B08"/>
    <w:rsid w:val="004F4C5D"/>
    <w:rsid w:val="004F7876"/>
    <w:rsid w:val="005144EA"/>
    <w:rsid w:val="00534B06"/>
    <w:rsid w:val="00535B44"/>
    <w:rsid w:val="005960F0"/>
    <w:rsid w:val="005B71A8"/>
    <w:rsid w:val="005E0DC4"/>
    <w:rsid w:val="005F17D9"/>
    <w:rsid w:val="005F65DA"/>
    <w:rsid w:val="0062107A"/>
    <w:rsid w:val="006260FC"/>
    <w:rsid w:val="0064649C"/>
    <w:rsid w:val="006473DB"/>
    <w:rsid w:val="00665FD0"/>
    <w:rsid w:val="006A2198"/>
    <w:rsid w:val="006A5744"/>
    <w:rsid w:val="006D78A3"/>
    <w:rsid w:val="006F2F1C"/>
    <w:rsid w:val="007528E4"/>
    <w:rsid w:val="00754BFF"/>
    <w:rsid w:val="007617BA"/>
    <w:rsid w:val="007A6CE3"/>
    <w:rsid w:val="007C4C2E"/>
    <w:rsid w:val="007C6A4D"/>
    <w:rsid w:val="007D7A6A"/>
    <w:rsid w:val="007E18E2"/>
    <w:rsid w:val="00865794"/>
    <w:rsid w:val="008E18A1"/>
    <w:rsid w:val="00924BB3"/>
    <w:rsid w:val="00933C48"/>
    <w:rsid w:val="009619AB"/>
    <w:rsid w:val="00972331"/>
    <w:rsid w:val="009A2DF0"/>
    <w:rsid w:val="009E51B9"/>
    <w:rsid w:val="00A034C6"/>
    <w:rsid w:val="00A05CD2"/>
    <w:rsid w:val="00A10861"/>
    <w:rsid w:val="00A12C16"/>
    <w:rsid w:val="00A25205"/>
    <w:rsid w:val="00A25979"/>
    <w:rsid w:val="00A273FA"/>
    <w:rsid w:val="00A74204"/>
    <w:rsid w:val="00A7465E"/>
    <w:rsid w:val="00A74C90"/>
    <w:rsid w:val="00A8275D"/>
    <w:rsid w:val="00A960E3"/>
    <w:rsid w:val="00AC2F05"/>
    <w:rsid w:val="00AC363B"/>
    <w:rsid w:val="00AC7C56"/>
    <w:rsid w:val="00AD6567"/>
    <w:rsid w:val="00B12301"/>
    <w:rsid w:val="00B34F96"/>
    <w:rsid w:val="00B55527"/>
    <w:rsid w:val="00B71679"/>
    <w:rsid w:val="00B81F99"/>
    <w:rsid w:val="00B8294E"/>
    <w:rsid w:val="00B9486F"/>
    <w:rsid w:val="00BC728C"/>
    <w:rsid w:val="00C64B92"/>
    <w:rsid w:val="00C95988"/>
    <w:rsid w:val="00CB2F97"/>
    <w:rsid w:val="00CC1932"/>
    <w:rsid w:val="00CD489D"/>
    <w:rsid w:val="00D0020D"/>
    <w:rsid w:val="00D343C8"/>
    <w:rsid w:val="00D42F40"/>
    <w:rsid w:val="00D548B0"/>
    <w:rsid w:val="00D631B5"/>
    <w:rsid w:val="00D66FEE"/>
    <w:rsid w:val="00D6748F"/>
    <w:rsid w:val="00D91D09"/>
    <w:rsid w:val="00DB1EF8"/>
    <w:rsid w:val="00DC641B"/>
    <w:rsid w:val="00DE359B"/>
    <w:rsid w:val="00DE6251"/>
    <w:rsid w:val="00DE7BB0"/>
    <w:rsid w:val="00DF5853"/>
    <w:rsid w:val="00E06BFA"/>
    <w:rsid w:val="00E146EA"/>
    <w:rsid w:val="00E47CC6"/>
    <w:rsid w:val="00E6685A"/>
    <w:rsid w:val="00E67E28"/>
    <w:rsid w:val="00E70879"/>
    <w:rsid w:val="00E745DF"/>
    <w:rsid w:val="00EB366E"/>
    <w:rsid w:val="00EC5292"/>
    <w:rsid w:val="00ED02CC"/>
    <w:rsid w:val="00ED20FB"/>
    <w:rsid w:val="00ED2DA6"/>
    <w:rsid w:val="00EE258F"/>
    <w:rsid w:val="00EE614E"/>
    <w:rsid w:val="00F552F8"/>
    <w:rsid w:val="00F63F40"/>
    <w:rsid w:val="00F84A26"/>
    <w:rsid w:val="00FB18C9"/>
    <w:rsid w:val="00FC26D6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2E4FCE"/>
  <w15:docId w15:val="{1B069795-F755-44F5-8265-E4DEB0B9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BB3"/>
    <w:rPr>
      <w:lang w:val="fr-FR" w:eastAsia="fr-FR"/>
    </w:rPr>
  </w:style>
  <w:style w:type="paragraph" w:styleId="Titre1">
    <w:name w:val="heading 1"/>
    <w:basedOn w:val="Normal"/>
    <w:next w:val="Normal"/>
    <w:qFormat/>
    <w:rsid w:val="00924BB3"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924BB3"/>
    <w:pPr>
      <w:keepNext/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rsid w:val="00924BB3"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rsid w:val="00924BB3"/>
    <w:pPr>
      <w:keepNext/>
      <w:jc w:val="right"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924BB3"/>
    <w:pPr>
      <w:keepNext/>
      <w:jc w:val="center"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C6A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7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NTETE%20SENOR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 SENORIE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NANDRIN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seniorie de nandrin</dc:creator>
  <cp:lastModifiedBy>info</cp:lastModifiedBy>
  <cp:revision>2</cp:revision>
  <cp:lastPrinted>2025-01-30T13:35:00Z</cp:lastPrinted>
  <dcterms:created xsi:type="dcterms:W3CDTF">2026-03-02T08:04:00Z</dcterms:created>
  <dcterms:modified xsi:type="dcterms:W3CDTF">2026-03-02T08:04:00Z</dcterms:modified>
</cp:coreProperties>
</file>